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REPUBLICA MOLDOVA                                  </w:t>
      </w:r>
      <w:r>
        <w:rPr>
          <w:rFonts w:ascii="Bookman Old Style" w:hAnsi="Bookman Old Style"/>
          <w:sz w:val="24"/>
          <w:lang w:val="en-US"/>
        </w:rPr>
        <w:t xml:space="preserve">   </w:t>
      </w:r>
      <w:r>
        <w:rPr>
          <w:rFonts w:ascii="Bookman Old Style" w:hAnsi="Bookman Old Style"/>
          <w:sz w:val="24"/>
        </w:rPr>
        <w:t xml:space="preserve"> РЕСПУБЛИКА МОЛДОВА</w:t>
      </w:r>
    </w:p>
    <w:p w:rsidR="00E6587C" w:rsidRDefault="00E6587C" w:rsidP="00AB046D">
      <w:pPr>
        <w:spacing w:after="0" w:line="240" w:lineRule="auto"/>
        <w:ind w:firstLine="708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 w:rsidRPr="00AB046D">
        <w:rPr>
          <w:rFonts w:ascii="Bookman Old Style" w:hAnsi="Bookman Old Style"/>
          <w:spacing w:val="-20"/>
          <w:sz w:val="24"/>
        </w:rPr>
        <w:t xml:space="preserve">   </w:t>
      </w:r>
      <w:r>
        <w:rPr>
          <w:rFonts w:ascii="Bookman Old Style" w:hAnsi="Bookman Old Style"/>
          <w:spacing w:val="-20"/>
          <w:sz w:val="24"/>
        </w:rPr>
        <w:t>RAIONUL  SOROCA</w:t>
      </w:r>
      <w:r w:rsidRPr="00AB046D">
        <w:rPr>
          <w:rFonts w:ascii="Bookman Old Style" w:hAnsi="Bookman Old Style"/>
          <w:spacing w:val="-20"/>
          <w:sz w:val="24"/>
        </w:rPr>
        <w:tab/>
      </w:r>
      <w:r w:rsidRPr="00AB046D">
        <w:rPr>
          <w:rFonts w:ascii="Bookman Old Style" w:hAnsi="Bookman Old Style"/>
          <w:spacing w:val="-20"/>
          <w:sz w:val="24"/>
        </w:rPr>
        <w:tab/>
      </w:r>
      <w:r w:rsidRPr="00AB046D">
        <w:rPr>
          <w:rFonts w:ascii="Bookman Old Style" w:hAnsi="Bookman Old Style"/>
          <w:spacing w:val="-20"/>
          <w:sz w:val="24"/>
        </w:rPr>
        <w:tab/>
      </w:r>
      <w:r w:rsidRPr="00AB046D">
        <w:rPr>
          <w:rFonts w:ascii="Bookman Old Style" w:hAnsi="Bookman Old Style"/>
          <w:spacing w:val="-20"/>
          <w:sz w:val="24"/>
        </w:rPr>
        <w:tab/>
      </w:r>
      <w:r w:rsidRPr="00AB046D">
        <w:rPr>
          <w:rFonts w:ascii="Bookman Old Style" w:hAnsi="Bookman Old Style"/>
          <w:spacing w:val="-20"/>
          <w:sz w:val="24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sz w:val="24"/>
        </w:rPr>
        <w:t>СОРОКСКИЙ РАЙОН</w:t>
      </w: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6587C" w:rsidRDefault="00E6587C" w:rsidP="00BB23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587C" w:rsidRDefault="00E6587C" w:rsidP="00BB2371">
      <w:pPr>
        <w:spacing w:after="0" w:line="240" w:lineRule="auto"/>
        <w:rPr>
          <w:sz w:val="20"/>
        </w:rPr>
      </w:pPr>
    </w:p>
    <w:p w:rsidR="00E6587C" w:rsidRDefault="00E6587C" w:rsidP="00BB2371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5/16.4</w:t>
      </w:r>
    </w:p>
    <w:p w:rsidR="00E6587C" w:rsidRDefault="00E6587C" w:rsidP="00BB2371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E6587C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6587C" w:rsidRPr="004E01D1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4E01D1">
        <w:rPr>
          <w:rFonts w:ascii="Bookman Old Style" w:hAnsi="Bookman Old Style"/>
          <w:sz w:val="24"/>
          <w:szCs w:val="24"/>
          <w:lang w:val="ro-RO"/>
        </w:rPr>
        <w:t>Cu privire la vînzarea-cumpărarea surplusului</w:t>
      </w:r>
    </w:p>
    <w:p w:rsidR="00E6587C" w:rsidRPr="004E01D1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4E01D1">
        <w:rPr>
          <w:rFonts w:ascii="Bookman Old Style" w:hAnsi="Bookman Old Style"/>
          <w:sz w:val="24"/>
          <w:szCs w:val="24"/>
          <w:lang w:val="ro-RO"/>
        </w:rPr>
        <w:t xml:space="preserve">sectorului de teren aferent casei de locuit din </w:t>
      </w:r>
    </w:p>
    <w:p w:rsidR="00E6587C" w:rsidRPr="004E01D1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4E01D1">
        <w:rPr>
          <w:rFonts w:ascii="Bookman Old Style" w:hAnsi="Bookman Old Style"/>
          <w:sz w:val="24"/>
          <w:szCs w:val="24"/>
          <w:lang w:val="ro-RO"/>
        </w:rPr>
        <w:t xml:space="preserve">str. Ghioceilor, 32, cet. </w:t>
      </w:r>
      <w:r w:rsidRPr="004E01D1">
        <w:rPr>
          <w:rFonts w:ascii="Bookman Old Style" w:hAnsi="Times New Roman"/>
          <w:sz w:val="24"/>
          <w:szCs w:val="24"/>
          <w:lang w:val="ro-RO"/>
        </w:rPr>
        <w:t>Zaporojan Vladimir</w:t>
      </w:r>
      <w:r w:rsidRPr="004E01D1">
        <w:rPr>
          <w:rFonts w:ascii="Bookman Old Style" w:hAnsi="Bookman Old Style"/>
          <w:sz w:val="24"/>
          <w:szCs w:val="24"/>
          <w:lang w:val="ro-RO"/>
        </w:rPr>
        <w:t xml:space="preserve">.  </w:t>
      </w:r>
    </w:p>
    <w:p w:rsidR="00E6587C" w:rsidRPr="004E01D1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6587C" w:rsidRPr="004E01D1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4E01D1">
        <w:rPr>
          <w:rFonts w:ascii="Bookman Old Style" w:hAnsi="Bookman Old Style"/>
          <w:sz w:val="24"/>
          <w:szCs w:val="24"/>
          <w:lang w:val="ro-RO"/>
        </w:rPr>
        <w:tab/>
        <w:t>În temeiul art. 4 (10) al Legii RM privind preţul normative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normative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4E01D1">
        <w:rPr>
          <w:rFonts w:ascii="Bookman Old Style" w:hAnsi="Bookman Old Style"/>
          <w:sz w:val="24"/>
          <w:szCs w:val="24"/>
          <w:lang w:val="ro-RO"/>
        </w:rPr>
        <w:tab/>
      </w:r>
    </w:p>
    <w:p w:rsidR="00E6587C" w:rsidRPr="004E01D1" w:rsidRDefault="00E6587C" w:rsidP="00BB237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ro-RO"/>
        </w:rPr>
      </w:pPr>
      <w:r w:rsidRPr="004E01D1">
        <w:rPr>
          <w:rFonts w:ascii="Bookman Old Style" w:hAnsi="Bookman Old Style"/>
          <w:sz w:val="24"/>
          <w:szCs w:val="24"/>
          <w:lang w:val="ro-RO"/>
        </w:rPr>
        <w:t xml:space="preserve">1. Se vinde cet. </w:t>
      </w:r>
      <w:r w:rsidRPr="004E01D1">
        <w:rPr>
          <w:rFonts w:ascii="Bookman Old Style" w:hAnsi="Times New Roman"/>
          <w:sz w:val="24"/>
          <w:szCs w:val="24"/>
          <w:lang w:val="ro-RO"/>
        </w:rPr>
        <w:t>Zaporojan Vladimir</w:t>
      </w:r>
      <w:r w:rsidRPr="004E01D1">
        <w:rPr>
          <w:rFonts w:ascii="Bookman Old Style" w:hAnsi="Bookman Old Style"/>
          <w:sz w:val="24"/>
          <w:szCs w:val="24"/>
          <w:lang w:val="ro-RO"/>
        </w:rPr>
        <w:t xml:space="preserve">,  suprafaţa de teren </w:t>
      </w:r>
      <w:smartTag w:uri="urn:schemas-microsoft-com:office:smarttags" w:element="metricconverter">
        <w:smartTagPr>
          <w:attr w:name="ProductID" w:val="0,0527 ha"/>
        </w:smartTagPr>
        <w:r w:rsidRPr="004E01D1">
          <w:rPr>
            <w:rFonts w:ascii="Bookman Old Style" w:hAnsi="Bookman Old Style"/>
            <w:sz w:val="24"/>
            <w:szCs w:val="24"/>
            <w:lang w:val="ro-RO"/>
          </w:rPr>
          <w:t>0,0527 ha</w:t>
        </w:r>
      </w:smartTag>
      <w:r w:rsidRPr="004E01D1">
        <w:rPr>
          <w:rFonts w:ascii="Bookman Old Style" w:hAnsi="Bookman Old Style"/>
          <w:sz w:val="24"/>
          <w:szCs w:val="24"/>
          <w:lang w:val="ro-RO"/>
        </w:rPr>
        <w:t xml:space="preserve"> ceconstituie 53,9% din terenul cu suprafaţa totală de </w:t>
      </w:r>
      <w:smartTag w:uri="urn:schemas-microsoft-com:office:smarttags" w:element="metricconverter">
        <w:smartTagPr>
          <w:attr w:name="ProductID" w:val="0,0977 ha"/>
        </w:smartTagPr>
        <w:r w:rsidRPr="004E01D1">
          <w:rPr>
            <w:rFonts w:ascii="Bookman Old Style" w:hAnsi="Bookman Old Style"/>
            <w:sz w:val="24"/>
            <w:szCs w:val="24"/>
            <w:lang w:val="ro-RO"/>
          </w:rPr>
          <w:t>0,0977 ha</w:t>
        </w:r>
      </w:smartTag>
      <w:r w:rsidRPr="004E01D1">
        <w:rPr>
          <w:rFonts w:ascii="Bookman Old Style" w:hAnsi="Bookman Old Style"/>
          <w:sz w:val="24"/>
          <w:szCs w:val="24"/>
          <w:lang w:val="ro-RO"/>
        </w:rPr>
        <w:t xml:space="preserve"> afferent casei de locuit din str. Ghioceilor, 32, nr. cadastral 7801101259. </w:t>
      </w:r>
    </w:p>
    <w:p w:rsidR="00E6587C" w:rsidRPr="004E01D1" w:rsidRDefault="00E6587C" w:rsidP="00BB237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ro-RO"/>
        </w:rPr>
      </w:pPr>
      <w:r w:rsidRPr="004E01D1">
        <w:rPr>
          <w:rFonts w:ascii="Bookman Old Style" w:hAnsi="Bookman Old Style"/>
          <w:sz w:val="24"/>
          <w:szCs w:val="24"/>
          <w:lang w:val="ro-RO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27 ha"/>
        </w:smartTagPr>
        <w:r w:rsidRPr="004E01D1">
          <w:rPr>
            <w:rFonts w:ascii="Bookman Old Style" w:hAnsi="Bookman Old Style"/>
            <w:sz w:val="24"/>
            <w:szCs w:val="24"/>
            <w:lang w:val="ro-RO"/>
          </w:rPr>
          <w:t>0,0527 ha</w:t>
        </w:r>
      </w:smartTag>
      <w:r w:rsidRPr="004E01D1">
        <w:rPr>
          <w:rFonts w:ascii="Bookman Old Style" w:hAnsi="Bookman Old Style"/>
          <w:sz w:val="24"/>
          <w:szCs w:val="24"/>
          <w:lang w:val="ro-RO"/>
        </w:rPr>
        <w:t xml:space="preserve"> conform celui din borderoul de calcul în sumă de 835 ( </w:t>
      </w:r>
      <w:r w:rsidRPr="004E01D1">
        <w:rPr>
          <w:rFonts w:ascii="Bookman Old Style" w:hAnsi="Times New Roman"/>
          <w:sz w:val="24"/>
          <w:szCs w:val="24"/>
          <w:lang w:val="ro-RO"/>
        </w:rPr>
        <w:t>opt sutetreizeci</w:t>
      </w:r>
      <w:r w:rsidRPr="004E01D1">
        <w:rPr>
          <w:rFonts w:ascii="Cambria" w:hAnsi="Cambria"/>
          <w:sz w:val="24"/>
          <w:szCs w:val="24"/>
          <w:lang w:val="ro-RO"/>
        </w:rPr>
        <w:t>și</w:t>
      </w:r>
      <w:r w:rsidRPr="004E01D1">
        <w:rPr>
          <w:rFonts w:ascii="Bookman Old Style" w:hAnsi="Times New Roman"/>
          <w:sz w:val="24"/>
          <w:szCs w:val="24"/>
          <w:lang w:val="ro-RO"/>
        </w:rPr>
        <w:t>cinci</w:t>
      </w:r>
      <w:r w:rsidRPr="004E01D1">
        <w:rPr>
          <w:rFonts w:ascii="Bookman Old Style" w:hAnsi="Bookman Old Style"/>
          <w:sz w:val="24"/>
          <w:szCs w:val="24"/>
          <w:lang w:val="ro-RO"/>
        </w:rPr>
        <w:t>) lei.</w:t>
      </w:r>
    </w:p>
    <w:p w:rsidR="00E6587C" w:rsidRPr="004E01D1" w:rsidRDefault="00E6587C" w:rsidP="00BB237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ro-RO"/>
        </w:rPr>
      </w:pPr>
      <w:r w:rsidRPr="004E01D1">
        <w:rPr>
          <w:rFonts w:ascii="Bookman Old Style" w:hAnsi="Bookman Old Style"/>
          <w:sz w:val="24"/>
          <w:szCs w:val="24"/>
          <w:lang w:val="ro-RO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6587C" w:rsidRPr="004E01D1" w:rsidRDefault="00E6587C" w:rsidP="00BB2371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4E01D1">
        <w:rPr>
          <w:szCs w:val="24"/>
          <w:lang w:val="ro-RO"/>
        </w:rPr>
        <w:t xml:space="preserve">3. </w:t>
      </w:r>
      <w:r w:rsidRPr="004E01D1">
        <w:rPr>
          <w:rFonts w:ascii="Bookman Old Style" w:hAnsi="Bookman Old Style"/>
          <w:szCs w:val="24"/>
          <w:lang w:val="ro-RO"/>
        </w:rPr>
        <w:t>Se pune în sarcina primarului oraşului (V. Său) să încheie  contracte de vînzare-cumpărare a terenurilor de pămînt supuse vînzării.</w:t>
      </w:r>
      <w:r w:rsidRPr="004E01D1">
        <w:rPr>
          <w:szCs w:val="24"/>
          <w:lang w:val="ro-RO"/>
        </w:rPr>
        <w:tab/>
      </w:r>
    </w:p>
    <w:p w:rsidR="00E6587C" w:rsidRPr="004E01D1" w:rsidRDefault="00E6587C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4E01D1">
        <w:rPr>
          <w:rFonts w:ascii="Bookman Old Style" w:hAnsi="Bookman Old Style"/>
          <w:sz w:val="24"/>
          <w:szCs w:val="24"/>
          <w:lang w:val="ro-RO"/>
        </w:rPr>
        <w:tab/>
        <w:t>4. Contabilul-şef al Primărieidna T. Iscra, va controla intrarea în cont a mijloacelor băneşti, obţinute în rezultatu lvînzării – cumpărării terenului în cauză</w:t>
      </w:r>
    </w:p>
    <w:p w:rsidR="00E6587C" w:rsidRPr="004E01D1" w:rsidRDefault="00E6587C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</w:p>
    <w:p w:rsidR="00E6587C" w:rsidRPr="004E01D1" w:rsidRDefault="00E6587C" w:rsidP="00BB2371">
      <w:pPr>
        <w:spacing w:after="0" w:line="240" w:lineRule="auto"/>
        <w:jc w:val="both"/>
        <w:rPr>
          <w:rFonts w:ascii="Bookman Old Style" w:hAnsi="Bookman Old Style"/>
          <w:lang w:val="ro-RO"/>
        </w:rPr>
      </w:pPr>
    </w:p>
    <w:p w:rsidR="00E6587C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6587C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E6587C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6587C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    </w:t>
      </w:r>
      <w:r>
        <w:rPr>
          <w:rFonts w:ascii="Bookman Old Style" w:hAnsi="Bookman Old Style"/>
          <w:sz w:val="24"/>
        </w:rPr>
        <w:t>РЕСПУБЛИКАМОЛДОВА</w:t>
      </w:r>
    </w:p>
    <w:p w:rsidR="00E6587C" w:rsidRDefault="00E6587C" w:rsidP="00AB046D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margin-left:234pt;margin-top:-34.8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      RAIONUL  SOROCA</w:t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  <w:t xml:space="preserve">     </w:t>
      </w:r>
      <w:r>
        <w:rPr>
          <w:rFonts w:ascii="Bookman Old Style" w:hAnsi="Bookman Old Style"/>
          <w:sz w:val="24"/>
        </w:rPr>
        <w:t>СОРОКСКИЙРАЙОН</w:t>
      </w: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ГОРОДСКОЙСОВЕТСОРОКА</w:t>
      </w:r>
    </w:p>
    <w:p w:rsidR="00E6587C" w:rsidRDefault="00E6587C" w:rsidP="00BB2371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6587C" w:rsidRDefault="00E6587C" w:rsidP="00BB2371">
      <w:pPr>
        <w:spacing w:after="0" w:line="240" w:lineRule="auto"/>
        <w:rPr>
          <w:sz w:val="20"/>
          <w:lang w:val="en-US"/>
        </w:rPr>
      </w:pPr>
    </w:p>
    <w:p w:rsidR="00E6587C" w:rsidRDefault="00E6587C" w:rsidP="00BB2371">
      <w:pPr>
        <w:spacing w:after="0" w:line="240" w:lineRule="auto"/>
        <w:rPr>
          <w:lang w:val="en-US"/>
        </w:rPr>
      </w:pPr>
    </w:p>
    <w:p w:rsidR="00E6587C" w:rsidRDefault="00E6587C" w:rsidP="00BB2371">
      <w:pPr>
        <w:spacing w:after="0" w:line="240" w:lineRule="auto"/>
        <w:rPr>
          <w:lang w:val="en-US"/>
        </w:rPr>
      </w:pPr>
    </w:p>
    <w:p w:rsidR="00E6587C" w:rsidRDefault="00E6587C" w:rsidP="00BB2371">
      <w:pPr>
        <w:spacing w:after="0" w:line="240" w:lineRule="auto"/>
        <w:rPr>
          <w:lang w:val="en-US"/>
        </w:rPr>
      </w:pPr>
    </w:p>
    <w:p w:rsidR="00E6587C" w:rsidRDefault="00E6587C" w:rsidP="00BB2371">
      <w:pPr>
        <w:spacing w:after="0" w:line="240" w:lineRule="auto"/>
        <w:rPr>
          <w:sz w:val="28"/>
          <w:szCs w:val="28"/>
          <w:lang w:val="en-US"/>
        </w:rPr>
      </w:pP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6587C" w:rsidRDefault="00E6587C" w:rsidP="00BB237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6587C" w:rsidRDefault="00E6587C" w:rsidP="00BB237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587C" w:rsidRDefault="00E6587C" w:rsidP="00BB237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587C" w:rsidRDefault="00E6587C" w:rsidP="00BB237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587C" w:rsidRDefault="00E6587C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Adresaconferităterenului: or.Soroca, str. Ghioceilor, </w:t>
      </w:r>
      <w:r w:rsidRPr="00AB046D">
        <w:rPr>
          <w:rFonts w:ascii="Bookman Old Style" w:hAnsi="Bookman Old Style"/>
          <w:sz w:val="24"/>
          <w:szCs w:val="24"/>
          <w:lang w:val="en-US"/>
        </w:rPr>
        <w:t>32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 w:rsidRPr="00AB046D">
        <w:rPr>
          <w:rFonts w:ascii="Bookman Old Style" w:hAnsi="Bookman Old Style"/>
          <w:sz w:val="24"/>
          <w:szCs w:val="24"/>
          <w:lang w:val="en-US"/>
        </w:rPr>
        <w:t>01259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587C" w:rsidRDefault="00E6587C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Suprafaţaterenului conform planului cadastral, constituie </w:t>
      </w:r>
      <w:smartTag w:uri="urn:schemas-microsoft-com:office:smarttags" w:element="metricconverter">
        <w:smartTagPr>
          <w:attr w:name="ProductID" w:val="0,052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0,0527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587C" w:rsidRDefault="00E6587C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Bonitateamedie a solului, stabilităpeor.Sorocapentruterenuriledestinateconstrucţieicaselor de locuit, constituie 85 (opt zecişicinci) grade.</w:t>
      </w:r>
    </w:p>
    <w:p w:rsidR="00E6587C" w:rsidRDefault="00E6587C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Tarifulpentru o unitate grad-hectarstabilitînanexa </w:t>
      </w:r>
      <w:smartTag w:uri="urn:schemas-microsoft-com:office:smarttags" w:element="metricconverter">
        <w:smartTagPr>
          <w:attr w:name="ProductID" w:val="0,052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Legeaprivindpreţulnormativşimodul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de vînzare-cumpărare a pămîntului, poziţia I, constituie 621,05 lei ( şasesutedouăzecişiunu lei 05 bani ) .</w:t>
      </w:r>
    </w:p>
    <w:p w:rsidR="00E6587C" w:rsidRDefault="00E6587C" w:rsidP="00BB237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Preţulnormativ al terenului ( pct. 2x, pct.3x, pct.4) constituie: 621,05</w:t>
      </w:r>
    </w:p>
    <w:p w:rsidR="00E6587C" w:rsidRDefault="00E6587C" w:rsidP="00BB2371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Coeficientulprevăzut din nota anexă al Legiiprivindpreţulnormativ – 0,3.   </w:t>
      </w:r>
    </w:p>
    <w:p w:rsidR="00E6587C" w:rsidRDefault="00E6587C" w:rsidP="00BB2371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2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0,0527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835 lei.</w:t>
      </w:r>
    </w:p>
    <w:p w:rsidR="00E6587C" w:rsidRDefault="00E6587C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Zaporojan Vladimir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587C" w:rsidRDefault="00E6587C" w:rsidP="00BB2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6587C" w:rsidRDefault="00E6587C" w:rsidP="00BB2371">
      <w:pPr>
        <w:spacing w:after="0" w:line="240" w:lineRule="auto"/>
        <w:rPr>
          <w:lang w:val="en-US"/>
        </w:rPr>
      </w:pPr>
    </w:p>
    <w:p w:rsidR="00E6587C" w:rsidRDefault="00E6587C" w:rsidP="00BB2371">
      <w:pPr>
        <w:spacing w:after="0" w:line="240" w:lineRule="auto"/>
        <w:rPr>
          <w:lang w:val="en-US"/>
        </w:rPr>
      </w:pPr>
    </w:p>
    <w:p w:rsidR="00E6587C" w:rsidRDefault="00E6587C" w:rsidP="00BB2371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6587C" w:rsidRDefault="00E6587C" w:rsidP="00BB237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6587C" w:rsidRDefault="00E6587C" w:rsidP="00BB237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587C" w:rsidRPr="00AB046D" w:rsidRDefault="00E6587C" w:rsidP="00BB2371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E6587C" w:rsidRPr="00AB046D" w:rsidRDefault="00E6587C">
      <w:pPr>
        <w:rPr>
          <w:lang w:val="en-US"/>
        </w:rPr>
      </w:pPr>
    </w:p>
    <w:sectPr w:rsidR="00E6587C" w:rsidRPr="00AB046D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6A9"/>
    <w:rsid w:val="004E01D1"/>
    <w:rsid w:val="005D2861"/>
    <w:rsid w:val="006F76A9"/>
    <w:rsid w:val="007970D6"/>
    <w:rsid w:val="00866BBA"/>
    <w:rsid w:val="00A456DB"/>
    <w:rsid w:val="00AB046D"/>
    <w:rsid w:val="00BB2371"/>
    <w:rsid w:val="00BD5C0F"/>
    <w:rsid w:val="00E03081"/>
    <w:rsid w:val="00E6587C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71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3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2371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2371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2371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B237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237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479</Words>
  <Characters>2736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5</cp:revision>
  <dcterms:created xsi:type="dcterms:W3CDTF">2015-09-21T12:35:00Z</dcterms:created>
  <dcterms:modified xsi:type="dcterms:W3CDTF">2015-12-15T07:44:00Z</dcterms:modified>
</cp:coreProperties>
</file>